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02ABA" w:rsidRPr="0055379B" w14:paraId="76C07290" w14:textId="77777777" w:rsidTr="002D7536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B8E30" w14:textId="77777777" w:rsidR="00064E28" w:rsidRPr="0055379B" w:rsidRDefault="0006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402ABA" w:rsidRPr="0055379B" w14:paraId="16DED9E8" w14:textId="77777777" w:rsidTr="002D7536">
        <w:trPr>
          <w:trHeight w:val="72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2796D3BE" w:rsidR="00EA2FC0" w:rsidRPr="0055379B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64E2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ABA" w:rsidRPr="0055379B" w14:paraId="3FABD1AF" w14:textId="77777777" w:rsidTr="002D7536">
        <w:trPr>
          <w:trHeight w:val="9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0EE5C925" w:rsidR="00EA2FC0" w:rsidRPr="0055379B" w:rsidRDefault="00064E28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00A3B" w:rsidRPr="0055379B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A2FC0" w:rsidRPr="0055379B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55379B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F9DEA" w14:textId="77777777" w:rsidR="00064E28" w:rsidRPr="0055379B" w:rsidRDefault="0006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55379B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11E82F" w14:textId="2CBBFD19" w:rsidR="00064E28" w:rsidRPr="00654D42" w:rsidRDefault="00EA2FC0" w:rsidP="00064E2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54D42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064E28" w:rsidRPr="00654D42">
        <w:rPr>
          <w:rFonts w:ascii="Arial" w:hAnsi="Arial" w:cs="Arial"/>
          <w:sz w:val="23"/>
          <w:szCs w:val="23"/>
        </w:rPr>
        <w:t>05</w:t>
      </w:r>
      <w:r w:rsidRPr="00654D42">
        <w:rPr>
          <w:rFonts w:ascii="Arial" w:hAnsi="Arial" w:cs="Arial"/>
          <w:sz w:val="23"/>
          <w:szCs w:val="23"/>
        </w:rPr>
        <w:t xml:space="preserve"> de</w:t>
      </w:r>
      <w:r w:rsidR="00462B24" w:rsidRPr="00654D42">
        <w:rPr>
          <w:rFonts w:ascii="Arial" w:hAnsi="Arial" w:cs="Arial"/>
          <w:sz w:val="23"/>
          <w:szCs w:val="23"/>
        </w:rPr>
        <w:t xml:space="preserve"> </w:t>
      </w:r>
      <w:r w:rsidR="00064E28" w:rsidRPr="00654D42">
        <w:rPr>
          <w:rFonts w:ascii="Arial" w:hAnsi="Arial" w:cs="Arial"/>
          <w:sz w:val="23"/>
          <w:szCs w:val="23"/>
        </w:rPr>
        <w:t>dez</w:t>
      </w:r>
      <w:r w:rsidR="00E00A3B" w:rsidRPr="00654D42">
        <w:rPr>
          <w:rFonts w:ascii="Arial" w:hAnsi="Arial" w:cs="Arial"/>
          <w:sz w:val="23"/>
          <w:szCs w:val="23"/>
        </w:rPr>
        <w:t>em</w:t>
      </w:r>
      <w:r w:rsidR="00A642AC" w:rsidRPr="00654D42">
        <w:rPr>
          <w:rFonts w:ascii="Arial" w:hAnsi="Arial" w:cs="Arial"/>
          <w:sz w:val="23"/>
          <w:szCs w:val="23"/>
        </w:rPr>
        <w:t>br</w:t>
      </w:r>
      <w:r w:rsidR="00970D10" w:rsidRPr="00654D42">
        <w:rPr>
          <w:rFonts w:ascii="Arial" w:hAnsi="Arial" w:cs="Arial"/>
          <w:sz w:val="23"/>
          <w:szCs w:val="23"/>
        </w:rPr>
        <w:t>o</w:t>
      </w:r>
      <w:r w:rsidRPr="00654D42">
        <w:rPr>
          <w:rFonts w:ascii="Arial" w:hAnsi="Arial" w:cs="Arial"/>
          <w:sz w:val="23"/>
          <w:szCs w:val="23"/>
        </w:rPr>
        <w:t xml:space="preserve"> de 2023......  Como é de costume, façamos a nossa oração...........</w:t>
      </w:r>
    </w:p>
    <w:p w14:paraId="0F24FAB5" w14:textId="77777777" w:rsidR="00654D42" w:rsidRPr="00654D42" w:rsidRDefault="00654D42" w:rsidP="00064E2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A9FD313" w14:textId="7AF3CBEC" w:rsidR="00001766" w:rsidRPr="00654D42" w:rsidRDefault="00EA2FC0" w:rsidP="001A59A0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654D42">
        <w:rPr>
          <w:rFonts w:ascii="Arial" w:hAnsi="Arial" w:cs="Arial"/>
          <w:b/>
          <w:sz w:val="23"/>
          <w:szCs w:val="23"/>
        </w:rPr>
        <w:t>Registrar a presença:</w:t>
      </w:r>
      <w:r w:rsidRPr="00654D42">
        <w:rPr>
          <w:rFonts w:ascii="Arial" w:hAnsi="Arial" w:cs="Arial"/>
          <w:sz w:val="23"/>
          <w:szCs w:val="23"/>
        </w:rPr>
        <w:t xml:space="preserve"> quero registrar a presença dos Colegas Vereadores.... Registrar</w:t>
      </w:r>
      <w:r w:rsidR="008070B8" w:rsidRPr="00654D42">
        <w:rPr>
          <w:rFonts w:ascii="Arial" w:hAnsi="Arial" w:cs="Arial"/>
          <w:sz w:val="23"/>
          <w:szCs w:val="23"/>
        </w:rPr>
        <w:t xml:space="preserve"> a presença</w:t>
      </w:r>
      <w:r w:rsidRPr="00654D42">
        <w:rPr>
          <w:rFonts w:ascii="Arial" w:hAnsi="Arial" w:cs="Arial"/>
          <w:sz w:val="23"/>
          <w:szCs w:val="23"/>
        </w:rPr>
        <w:t xml:space="preserve"> da</w:t>
      </w:r>
      <w:r w:rsidR="004645D3" w:rsidRPr="00654D42">
        <w:rPr>
          <w:rFonts w:ascii="Arial" w:hAnsi="Arial" w:cs="Arial"/>
          <w:sz w:val="23"/>
          <w:szCs w:val="23"/>
        </w:rPr>
        <w:t xml:space="preserve"> Assessora Jurídica Aline, </w:t>
      </w:r>
      <w:r w:rsidRPr="00654D42">
        <w:rPr>
          <w:rFonts w:ascii="Arial" w:hAnsi="Arial" w:cs="Arial"/>
          <w:sz w:val="23"/>
          <w:szCs w:val="23"/>
        </w:rPr>
        <w:t>Assistente Administrativa Iara</w:t>
      </w:r>
      <w:r w:rsidR="00EB567A" w:rsidRPr="00654D42">
        <w:rPr>
          <w:rFonts w:ascii="Arial" w:hAnsi="Arial" w:cs="Arial"/>
          <w:sz w:val="23"/>
          <w:szCs w:val="23"/>
        </w:rPr>
        <w:t xml:space="preserve">, </w:t>
      </w:r>
      <w:r w:rsidRPr="00654D42">
        <w:rPr>
          <w:rFonts w:ascii="Arial" w:hAnsi="Arial" w:cs="Arial"/>
          <w:sz w:val="23"/>
          <w:szCs w:val="23"/>
        </w:rPr>
        <w:t>(Da imprensa, Prefeito, Munícipes,</w:t>
      </w:r>
      <w:r w:rsidR="00001766" w:rsidRPr="00654D42">
        <w:rPr>
          <w:rFonts w:ascii="Arial" w:hAnsi="Arial" w:cs="Arial"/>
          <w:sz w:val="23"/>
          <w:szCs w:val="23"/>
        </w:rPr>
        <w:t xml:space="preserve"> </w:t>
      </w:r>
      <w:r w:rsidR="001A59A0" w:rsidRPr="00654D42">
        <w:rPr>
          <w:rFonts w:ascii="Arial" w:hAnsi="Arial" w:cs="Arial"/>
          <w:sz w:val="23"/>
          <w:szCs w:val="23"/>
        </w:rPr>
        <w:t>e todos que</w:t>
      </w:r>
      <w:r w:rsidR="00001766" w:rsidRPr="00654D42">
        <w:rPr>
          <w:rFonts w:ascii="Arial" w:hAnsi="Arial" w:cs="Arial"/>
          <w:sz w:val="23"/>
          <w:szCs w:val="23"/>
        </w:rPr>
        <w:t xml:space="preserve"> se fazem presentes, </w:t>
      </w:r>
      <w:r w:rsidRPr="00654D42">
        <w:rPr>
          <w:rFonts w:ascii="Arial" w:hAnsi="Arial" w:cs="Arial"/>
          <w:sz w:val="23"/>
          <w:szCs w:val="23"/>
        </w:rPr>
        <w:t>e saudar aos que nos acompanham via Facebook..........</w:t>
      </w:r>
      <w:r w:rsidR="00C52A0E" w:rsidRPr="00654D42">
        <w:rPr>
          <w:rFonts w:ascii="Arial" w:hAnsi="Arial" w:cs="Arial"/>
          <w:sz w:val="23"/>
          <w:szCs w:val="23"/>
        </w:rPr>
        <w:t>......................................................</w:t>
      </w:r>
      <w:r w:rsidRPr="00654D42">
        <w:rPr>
          <w:rFonts w:ascii="Arial" w:hAnsi="Arial" w:cs="Arial"/>
          <w:sz w:val="23"/>
          <w:szCs w:val="23"/>
        </w:rPr>
        <w:t>)</w:t>
      </w:r>
    </w:p>
    <w:p w14:paraId="605A3917" w14:textId="77777777" w:rsidR="001A59A0" w:rsidRPr="0055379B" w:rsidRDefault="001A59A0" w:rsidP="001A59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5379B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55379B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55379B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0FAD4B22" w:rsidR="00EA2FC0" w:rsidRPr="00654D42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654D42">
        <w:rPr>
          <w:rFonts w:ascii="Arial" w:hAnsi="Arial" w:cs="Arial"/>
          <w:b/>
          <w:bCs/>
          <w:sz w:val="23"/>
          <w:szCs w:val="23"/>
        </w:rPr>
        <w:t>ATA Nº 0</w:t>
      </w:r>
      <w:r w:rsidR="00ED7800" w:rsidRPr="00654D42">
        <w:rPr>
          <w:rFonts w:ascii="Arial" w:hAnsi="Arial" w:cs="Arial"/>
          <w:b/>
          <w:bCs/>
          <w:sz w:val="23"/>
          <w:szCs w:val="23"/>
        </w:rPr>
        <w:t>3</w:t>
      </w:r>
      <w:r w:rsidR="00064E28" w:rsidRPr="00654D42">
        <w:rPr>
          <w:rFonts w:ascii="Arial" w:hAnsi="Arial" w:cs="Arial"/>
          <w:b/>
          <w:bCs/>
          <w:sz w:val="23"/>
          <w:szCs w:val="23"/>
        </w:rPr>
        <w:t>8</w:t>
      </w:r>
      <w:r w:rsidRPr="00654D42">
        <w:rPr>
          <w:rFonts w:ascii="Arial" w:hAnsi="Arial" w:cs="Arial"/>
          <w:b/>
          <w:bCs/>
          <w:sz w:val="23"/>
          <w:szCs w:val="23"/>
        </w:rPr>
        <w:t>/202</w:t>
      </w:r>
      <w:r w:rsidR="001C00B6" w:rsidRPr="00654D42">
        <w:rPr>
          <w:rFonts w:ascii="Arial" w:hAnsi="Arial" w:cs="Arial"/>
          <w:b/>
          <w:bCs/>
          <w:sz w:val="23"/>
          <w:szCs w:val="23"/>
        </w:rPr>
        <w:t>3</w:t>
      </w:r>
      <w:r w:rsidRPr="00654D42">
        <w:rPr>
          <w:rFonts w:ascii="Arial" w:hAnsi="Arial" w:cs="Arial"/>
          <w:b/>
          <w:bCs/>
          <w:sz w:val="23"/>
          <w:szCs w:val="23"/>
        </w:rPr>
        <w:t xml:space="preserve">, DA SESSÃO ORDINÁRIA </w:t>
      </w:r>
      <w:r w:rsidR="005F0F83" w:rsidRPr="00654D42">
        <w:rPr>
          <w:rFonts w:ascii="Arial" w:hAnsi="Arial" w:cs="Arial"/>
          <w:b/>
          <w:bCs/>
          <w:sz w:val="23"/>
          <w:szCs w:val="23"/>
        </w:rPr>
        <w:t xml:space="preserve">de </w:t>
      </w:r>
      <w:r w:rsidR="00064E28" w:rsidRPr="00654D42">
        <w:rPr>
          <w:rFonts w:ascii="Arial" w:hAnsi="Arial" w:cs="Arial"/>
          <w:b/>
          <w:bCs/>
          <w:sz w:val="23"/>
          <w:szCs w:val="23"/>
        </w:rPr>
        <w:t>28</w:t>
      </w:r>
      <w:r w:rsidR="005F0F83" w:rsidRPr="00654D4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C81909" w:rsidRPr="00654D42">
        <w:rPr>
          <w:rFonts w:ascii="Arial" w:hAnsi="Arial" w:cs="Arial"/>
          <w:b/>
          <w:bCs/>
          <w:sz w:val="23"/>
          <w:szCs w:val="23"/>
        </w:rPr>
        <w:t>novem</w:t>
      </w:r>
      <w:r w:rsidR="005F0F83" w:rsidRPr="00654D42">
        <w:rPr>
          <w:rFonts w:ascii="Arial" w:hAnsi="Arial" w:cs="Arial"/>
          <w:b/>
          <w:bCs/>
          <w:sz w:val="23"/>
          <w:szCs w:val="23"/>
        </w:rPr>
        <w:t>bro de 2023.</w:t>
      </w:r>
    </w:p>
    <w:p w14:paraId="04CA67E9" w14:textId="22FD6A21" w:rsidR="00526F54" w:rsidRPr="00654D42" w:rsidRDefault="00EA2FC0" w:rsidP="00526F5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0" w:name="_Hlk96334572"/>
      <w:bookmarkStart w:id="1" w:name="_Hlk97021823"/>
      <w:r w:rsidRPr="00654D42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</w:t>
      </w:r>
      <w:bookmarkEnd w:id="0"/>
      <w:bookmarkEnd w:id="1"/>
      <w:r w:rsidRPr="00654D42">
        <w:rPr>
          <w:rFonts w:ascii="Arial" w:hAnsi="Arial" w:cs="Arial"/>
          <w:sz w:val="23"/>
          <w:szCs w:val="23"/>
        </w:rPr>
        <w:t>)</w:t>
      </w:r>
    </w:p>
    <w:p w14:paraId="10E35D86" w14:textId="564715F4" w:rsidR="005F0F83" w:rsidRPr="0055379B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55379B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55379B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2B895E21" w14:textId="77777777" w:rsidR="008B3FD4" w:rsidRPr="0055379B" w:rsidRDefault="008B3FD4" w:rsidP="00654D4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7E22191F" w14:textId="76F5567B" w:rsidR="001A59A0" w:rsidRDefault="001A59A0" w:rsidP="00654D42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54D42">
        <w:rPr>
          <w:rFonts w:ascii="Arial" w:hAnsi="Arial" w:cs="Arial"/>
          <w:b/>
          <w:bCs/>
          <w:sz w:val="23"/>
          <w:szCs w:val="23"/>
        </w:rPr>
        <w:t>PROJETO DE LEI Nº 4</w:t>
      </w:r>
      <w:r w:rsidR="00064E28" w:rsidRPr="00654D42">
        <w:rPr>
          <w:rFonts w:ascii="Arial" w:hAnsi="Arial" w:cs="Arial"/>
          <w:b/>
          <w:bCs/>
          <w:sz w:val="23"/>
          <w:szCs w:val="23"/>
        </w:rPr>
        <w:t>9</w:t>
      </w:r>
      <w:r w:rsidRPr="00654D42">
        <w:rPr>
          <w:rFonts w:ascii="Arial" w:hAnsi="Arial" w:cs="Arial"/>
          <w:b/>
          <w:bCs/>
          <w:sz w:val="23"/>
          <w:szCs w:val="23"/>
        </w:rPr>
        <w:t xml:space="preserve">, DE </w:t>
      </w:r>
      <w:r w:rsidR="00064E28" w:rsidRPr="00654D42">
        <w:rPr>
          <w:rFonts w:ascii="Arial" w:hAnsi="Arial" w:cs="Arial"/>
          <w:b/>
          <w:bCs/>
          <w:sz w:val="23"/>
          <w:szCs w:val="23"/>
        </w:rPr>
        <w:t>29</w:t>
      </w:r>
      <w:r w:rsidRPr="00654D42">
        <w:rPr>
          <w:rFonts w:ascii="Arial" w:hAnsi="Arial" w:cs="Arial"/>
          <w:b/>
          <w:bCs/>
          <w:sz w:val="23"/>
          <w:szCs w:val="23"/>
        </w:rPr>
        <w:t xml:space="preserve"> DE NOVEMBRO DE 2023</w:t>
      </w:r>
      <w:r w:rsidRPr="00654D42">
        <w:rPr>
          <w:rFonts w:ascii="Arial" w:hAnsi="Arial" w:cs="Arial"/>
          <w:sz w:val="23"/>
          <w:szCs w:val="23"/>
        </w:rPr>
        <w:t xml:space="preserve"> – </w:t>
      </w:r>
      <w:r w:rsidR="00064E28" w:rsidRPr="00654D42">
        <w:rPr>
          <w:rFonts w:ascii="Arial" w:hAnsi="Arial" w:cs="Arial"/>
          <w:sz w:val="23"/>
          <w:szCs w:val="23"/>
        </w:rPr>
        <w:t>Altera a Lei nº 1.149, de 1º de março de 2023, que estabelece o Plano de Benefícios do Regime Próprio de Previdência Social dos Servidores Públicos Efetivos do Município de Boa Vista do Sul e dá outras providências.</w:t>
      </w:r>
    </w:p>
    <w:p w14:paraId="46232A36" w14:textId="77777777" w:rsidR="00654D42" w:rsidRPr="00654D42" w:rsidRDefault="00654D42" w:rsidP="00654D42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AE5BC48" w14:textId="584212AB" w:rsidR="00064E28" w:rsidRPr="00654D42" w:rsidRDefault="001A59A0" w:rsidP="00654D42">
      <w:pPr>
        <w:rPr>
          <w:rFonts w:ascii="Arial" w:eastAsia="Calibri" w:hAnsi="Arial" w:cs="Arial"/>
          <w:b/>
          <w:i/>
          <w:iCs/>
          <w:sz w:val="23"/>
          <w:szCs w:val="23"/>
        </w:rPr>
      </w:pPr>
      <w:r w:rsidRPr="00654D42">
        <w:rPr>
          <w:rFonts w:ascii="Arial" w:eastAsia="Calibri" w:hAnsi="Arial" w:cs="Arial"/>
          <w:bCs/>
          <w:sz w:val="23"/>
          <w:szCs w:val="23"/>
        </w:rPr>
        <w:t xml:space="preserve">- Encaminhado para a </w:t>
      </w:r>
      <w:r w:rsidRPr="00654D42">
        <w:rPr>
          <w:rFonts w:ascii="Arial" w:eastAsia="Calibri" w:hAnsi="Arial" w:cs="Arial"/>
          <w:b/>
          <w:i/>
          <w:iCs/>
          <w:sz w:val="23"/>
          <w:szCs w:val="23"/>
        </w:rPr>
        <w:t>Com</w:t>
      </w:r>
      <w:r w:rsidR="00064E28" w:rsidRPr="00654D42">
        <w:rPr>
          <w:rFonts w:ascii="Arial" w:eastAsia="Calibri" w:hAnsi="Arial" w:cs="Arial"/>
          <w:b/>
          <w:i/>
          <w:iCs/>
          <w:sz w:val="23"/>
          <w:szCs w:val="23"/>
        </w:rPr>
        <w:t>issão Constituição de Justiça e Redação Final</w:t>
      </w:r>
    </w:p>
    <w:p w14:paraId="48728806" w14:textId="77777777" w:rsidR="00654D42" w:rsidRDefault="00654D42" w:rsidP="00654D42">
      <w:pPr>
        <w:rPr>
          <w:rFonts w:ascii="Arial" w:eastAsia="Calibri" w:hAnsi="Arial" w:cs="Arial"/>
          <w:bCs/>
          <w:sz w:val="24"/>
          <w:szCs w:val="24"/>
        </w:rPr>
      </w:pPr>
    </w:p>
    <w:p w14:paraId="5C2C7153" w14:textId="1B857F34" w:rsidR="00064E28" w:rsidRPr="00654D42" w:rsidRDefault="00064E28" w:rsidP="00654D42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654D42">
        <w:rPr>
          <w:rFonts w:ascii="Arial" w:eastAsia="Calibri" w:hAnsi="Arial" w:cs="Arial"/>
          <w:b/>
          <w:u w:val="single"/>
        </w:rPr>
        <w:t xml:space="preserve">SERÁ FEITA </w:t>
      </w:r>
      <w:r w:rsidR="002D7536" w:rsidRPr="00654D42">
        <w:rPr>
          <w:rFonts w:ascii="Arial" w:hAnsi="Arial" w:cs="Arial"/>
          <w:b/>
          <w:u w:val="single"/>
        </w:rPr>
        <w:t xml:space="preserve">A LEITURA </w:t>
      </w:r>
      <w:r w:rsidRPr="00654D42">
        <w:rPr>
          <w:rFonts w:ascii="Arial" w:hAnsi="Arial" w:cs="Arial"/>
          <w:b/>
          <w:u w:val="single"/>
        </w:rPr>
        <w:t xml:space="preserve">APENAS DA JUSTIFICATIVA DO PROJETO </w:t>
      </w:r>
      <w:r w:rsidR="002D7536" w:rsidRPr="00654D42">
        <w:rPr>
          <w:rFonts w:ascii="Arial" w:hAnsi="Arial" w:cs="Arial"/>
          <w:b/>
          <w:u w:val="single"/>
        </w:rPr>
        <w:t>DEVIDO A EXTENÇÃO DO MESMO.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5379B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55379B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– EXPEDIENTE DO LEGISLATIVO </w:t>
            </w:r>
          </w:p>
        </w:tc>
      </w:tr>
    </w:tbl>
    <w:p w14:paraId="593F8DD1" w14:textId="77777777" w:rsidR="00CA25F4" w:rsidRPr="0055379B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2266B5" w14:textId="77777777" w:rsidR="006A1BFE" w:rsidRPr="00064E28" w:rsidRDefault="006A1BFE" w:rsidP="006A1B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61E4">
        <w:rPr>
          <w:rFonts w:ascii="Arial" w:hAnsi="Arial" w:cs="Arial"/>
          <w:b/>
          <w:bCs/>
          <w:sz w:val="24"/>
          <w:szCs w:val="24"/>
        </w:rPr>
        <w:t>REQUERIMENTO Nº 006/2023</w:t>
      </w:r>
      <w:r>
        <w:rPr>
          <w:rFonts w:ascii="Arial" w:hAnsi="Arial" w:cs="Arial"/>
          <w:sz w:val="24"/>
          <w:szCs w:val="24"/>
        </w:rPr>
        <w:t xml:space="preserve"> – AUTORIZAÇÃO DE DIÁRIA – LEITURA </w:t>
      </w:r>
    </w:p>
    <w:p w14:paraId="72396831" w14:textId="77777777" w:rsidR="00AE4C2D" w:rsidRDefault="00AE4C2D" w:rsidP="0000176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22C6529" w14:textId="77777777" w:rsidR="004B61E4" w:rsidRPr="0055379B" w:rsidRDefault="004B61E4" w:rsidP="0000176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071C67C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1D7B912C" w14:textId="77777777" w:rsidR="00067E82" w:rsidRPr="0055379B" w:rsidRDefault="00067E82" w:rsidP="00067E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49045852"/>
      <w:bookmarkStart w:id="3" w:name="_Hlk106636575"/>
      <w:bookmarkStart w:id="4" w:name="_Hlk107332732"/>
    </w:p>
    <w:p w14:paraId="26D96BAC" w14:textId="65F82FA9" w:rsidR="0055379B" w:rsidRDefault="00067E82" w:rsidP="00DE2054">
      <w:pPr>
        <w:jc w:val="both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Oficio nº 1</w:t>
      </w:r>
      <w:r w:rsidR="00064E28">
        <w:rPr>
          <w:rFonts w:ascii="Arial" w:hAnsi="Arial" w:cs="Arial"/>
          <w:sz w:val="24"/>
          <w:szCs w:val="24"/>
        </w:rPr>
        <w:t>30</w:t>
      </w:r>
      <w:r w:rsidRPr="0055379B">
        <w:rPr>
          <w:rFonts w:ascii="Arial" w:hAnsi="Arial" w:cs="Arial"/>
          <w:sz w:val="24"/>
          <w:szCs w:val="24"/>
        </w:rPr>
        <w:t xml:space="preserve">/2023 </w:t>
      </w:r>
      <w:bookmarkStart w:id="5" w:name="_Hlk150762311"/>
      <w:r w:rsidRPr="0055379B">
        <w:rPr>
          <w:rFonts w:ascii="Arial" w:hAnsi="Arial" w:cs="Arial"/>
          <w:sz w:val="24"/>
          <w:szCs w:val="24"/>
        </w:rPr>
        <w:t xml:space="preserve">do Poder Executivo encaminhando Projeto de Lei </w:t>
      </w:r>
      <w:bookmarkEnd w:id="5"/>
      <w:r w:rsidRPr="0055379B">
        <w:rPr>
          <w:rFonts w:ascii="Arial" w:hAnsi="Arial" w:cs="Arial"/>
          <w:sz w:val="24"/>
          <w:szCs w:val="24"/>
        </w:rPr>
        <w:t>04</w:t>
      </w:r>
      <w:r w:rsidR="00064E28">
        <w:rPr>
          <w:rFonts w:ascii="Arial" w:hAnsi="Arial" w:cs="Arial"/>
          <w:sz w:val="24"/>
          <w:szCs w:val="24"/>
        </w:rPr>
        <w:t>9</w:t>
      </w:r>
      <w:r w:rsidRPr="0055379B">
        <w:rPr>
          <w:rFonts w:ascii="Arial" w:hAnsi="Arial" w:cs="Arial"/>
          <w:sz w:val="24"/>
          <w:szCs w:val="24"/>
        </w:rPr>
        <w:t xml:space="preserve">/2023. </w:t>
      </w:r>
      <w:bookmarkEnd w:id="2"/>
    </w:p>
    <w:p w14:paraId="6C283566" w14:textId="77777777" w:rsidR="00DE2054" w:rsidRPr="0055379B" w:rsidRDefault="00DE2054" w:rsidP="00DE205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2ABA" w:rsidRPr="0055379B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7BE61EAC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1FD024BC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55379B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55379B">
              <w:rPr>
                <w:rFonts w:ascii="Arial" w:hAnsi="Arial" w:cs="Arial"/>
                <w:sz w:val="24"/>
                <w:szCs w:val="24"/>
              </w:rPr>
              <w:t>Antonio</w:t>
            </w:r>
            <w:r w:rsidRPr="0055379B">
              <w:rPr>
                <w:rFonts w:ascii="Arial" w:hAnsi="Arial" w:cs="Arial"/>
                <w:sz w:val="24"/>
                <w:szCs w:val="24"/>
              </w:rPr>
              <w:t>.</w:t>
            </w:r>
            <w:r w:rsidR="00001766" w:rsidRPr="0055379B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</w:tbl>
    <w:p w14:paraId="75D0574B" w14:textId="77777777" w:rsidR="00C52A0E" w:rsidRDefault="00C52A0E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DF2F71" w14:textId="77777777" w:rsidR="004B61E4" w:rsidRPr="0055379B" w:rsidRDefault="004B61E4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0FDB278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45D3" w:rsidRPr="0055379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5379B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5379B">
              <w:rPr>
                <w:rFonts w:ascii="Arial" w:hAnsi="Arial" w:cs="Arial"/>
                <w:sz w:val="24"/>
                <w:szCs w:val="24"/>
              </w:rPr>
              <w:t>o</w:t>
            </w:r>
            <w:r w:rsidRPr="0055379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29DDCC7" w14:textId="77777777" w:rsidR="008B0241" w:rsidRDefault="008B0241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168029" w14:textId="77777777" w:rsidR="00C52A0E" w:rsidRPr="0055379B" w:rsidRDefault="00C52A0E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01F0205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5537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55379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Pr="0055379B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55379B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5379B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2F02A30" w14:textId="77777777" w:rsidR="00112704" w:rsidRPr="0055379B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A1E7D4" w14:textId="1B46B1B5" w:rsidR="00402ABA" w:rsidRPr="0055379B" w:rsidRDefault="001A59A0" w:rsidP="00402AB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6" w:name="_Hlk130383868"/>
      <w:r w:rsidRPr="0055379B">
        <w:rPr>
          <w:rFonts w:ascii="Arial" w:hAnsi="Arial" w:cs="Arial"/>
          <w:bCs/>
          <w:sz w:val="24"/>
          <w:szCs w:val="24"/>
        </w:rPr>
        <w:t>NÃO TEMOS</w:t>
      </w:r>
    </w:p>
    <w:bookmarkEnd w:id="6"/>
    <w:p w14:paraId="075EA6EC" w14:textId="77777777" w:rsidR="00001766" w:rsidRDefault="0000176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1DEAFB" w14:textId="77777777" w:rsidR="004B61E4" w:rsidRPr="0055379B" w:rsidRDefault="004B61E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05CC3D77" w:rsidR="00BB4B86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5379B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498575EF" w14:textId="77777777" w:rsidR="00064E28" w:rsidRDefault="00064E2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E0F9F3" w14:textId="50385D57" w:rsidR="00064E28" w:rsidRDefault="006A1BFE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7" w:name="_Hlk152600972"/>
      <w:r w:rsidRPr="004B61E4">
        <w:rPr>
          <w:rFonts w:ascii="Arial" w:hAnsi="Arial" w:cs="Arial"/>
          <w:b/>
          <w:bCs/>
          <w:sz w:val="24"/>
          <w:szCs w:val="24"/>
        </w:rPr>
        <w:t>REQUERIMENTO Nº 006/2023</w:t>
      </w:r>
      <w:r>
        <w:rPr>
          <w:rFonts w:ascii="Arial" w:hAnsi="Arial" w:cs="Arial"/>
          <w:sz w:val="24"/>
          <w:szCs w:val="24"/>
        </w:rPr>
        <w:t xml:space="preserve"> – AUTORIZAÇÃO DE DIÁRIA</w:t>
      </w:r>
    </w:p>
    <w:bookmarkEnd w:id="7"/>
    <w:p w14:paraId="0255EC4D" w14:textId="77777777" w:rsidR="006A1BFE" w:rsidRDefault="006A1BFE" w:rsidP="006A1BFE">
      <w:pPr>
        <w:jc w:val="both"/>
        <w:rPr>
          <w:rFonts w:ascii="Arial" w:hAnsi="Arial" w:cs="Arial"/>
          <w:sz w:val="24"/>
          <w:szCs w:val="24"/>
        </w:rPr>
      </w:pPr>
    </w:p>
    <w:p w14:paraId="2D92A044" w14:textId="297ED8F5" w:rsidR="006A1BFE" w:rsidRPr="00A85CEE" w:rsidRDefault="006A1BFE" w:rsidP="006A1BFE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6D1B2046" w14:textId="77777777" w:rsidR="006A1BFE" w:rsidRPr="00A85CEE" w:rsidRDefault="006A1BFE" w:rsidP="006A1BFE">
      <w:pPr>
        <w:jc w:val="both"/>
        <w:rPr>
          <w:rFonts w:ascii="Arial" w:hAnsi="Arial" w:cs="Arial"/>
          <w:bCs/>
          <w:sz w:val="24"/>
          <w:szCs w:val="24"/>
        </w:rPr>
      </w:pPr>
    </w:p>
    <w:p w14:paraId="44B219E3" w14:textId="77777777" w:rsidR="006A1BFE" w:rsidRPr="00A85CEE" w:rsidRDefault="006A1BFE" w:rsidP="006A1BFE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85CEE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bCs/>
          <w:sz w:val="24"/>
          <w:szCs w:val="24"/>
        </w:rPr>
        <w:t xml:space="preserve"> APROVADO</w:t>
      </w:r>
    </w:p>
    <w:p w14:paraId="7F97E810" w14:textId="77777777" w:rsidR="006A1BFE" w:rsidRPr="00A85CEE" w:rsidRDefault="006A1BFE" w:rsidP="006A1BFE">
      <w:pPr>
        <w:jc w:val="both"/>
        <w:rPr>
          <w:rFonts w:ascii="Arial" w:hAnsi="Arial" w:cs="Arial"/>
          <w:i/>
          <w:sz w:val="24"/>
          <w:szCs w:val="24"/>
        </w:rPr>
      </w:pPr>
    </w:p>
    <w:p w14:paraId="01AE9C69" w14:textId="77777777" w:rsidR="006A1BFE" w:rsidRPr="00A85CEE" w:rsidRDefault="006A1BFE" w:rsidP="006A1BF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5CEE">
        <w:rPr>
          <w:rFonts w:ascii="Arial" w:hAnsi="Arial" w:cs="Arial"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sz w:val="24"/>
          <w:szCs w:val="24"/>
        </w:rPr>
        <w:t xml:space="preserve"> REPROVADO</w:t>
      </w:r>
    </w:p>
    <w:p w14:paraId="5903C10B" w14:textId="77777777" w:rsidR="00402ABA" w:rsidRDefault="00402ABA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68EE17" w14:textId="77777777" w:rsidR="004B61E4" w:rsidRDefault="004B61E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0DC49A" w14:textId="77777777" w:rsidR="004B61E4" w:rsidRDefault="004B61E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F33CC0" w14:textId="77777777" w:rsidR="004B61E4" w:rsidRDefault="004B61E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455E20" w14:textId="77777777" w:rsidR="006A1BFE" w:rsidRPr="0055379B" w:rsidRDefault="006A1BFE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55379B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08BFC958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1766" w:rsidRPr="005537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5379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0E68CA" w14:textId="77777777" w:rsidR="00067E82" w:rsidRPr="0055379B" w:rsidRDefault="00067E82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A83E97" w14:textId="77777777" w:rsidR="00AE4C2D" w:rsidRPr="0055379B" w:rsidRDefault="00AE4C2D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5379B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392B43D6" w:rsidR="00EA2FC0" w:rsidRPr="0055379B" w:rsidRDefault="008B0241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379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A59A0" w:rsidRPr="005537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A2FC0" w:rsidRPr="0055379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467D7A53" w14:textId="77777777" w:rsidR="00394E28" w:rsidRPr="0055379B" w:rsidRDefault="00394E28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5AA30" w14:textId="6B710B81" w:rsidR="00BF5913" w:rsidRPr="0055379B" w:rsidRDefault="00EA2FC0" w:rsidP="00B814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379B">
        <w:rPr>
          <w:rFonts w:ascii="Arial" w:hAnsi="Arial" w:cs="Arial"/>
          <w:b/>
          <w:bCs/>
          <w:sz w:val="24"/>
          <w:szCs w:val="24"/>
        </w:rPr>
        <w:t>COLOCO A PALAVRA À DISPOSIÇÃO</w:t>
      </w:r>
      <w:r w:rsidR="002D7536" w:rsidRPr="005537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379B">
        <w:rPr>
          <w:rFonts w:ascii="Arial" w:hAnsi="Arial" w:cs="Arial"/>
          <w:b/>
          <w:bCs/>
          <w:sz w:val="24"/>
          <w:szCs w:val="24"/>
        </w:rPr>
        <w:t>...</w:t>
      </w:r>
    </w:p>
    <w:p w14:paraId="18E11E1C" w14:textId="77777777" w:rsidR="002D7536" w:rsidRPr="0055379B" w:rsidRDefault="002D7536" w:rsidP="00B814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B47C0E" w14:textId="5736C5CB" w:rsidR="005F7002" w:rsidRPr="0055379B" w:rsidRDefault="002D7536" w:rsidP="002D753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Desde já, convoco a todos os Edis </w:t>
      </w:r>
      <w:r w:rsidR="00064E28">
        <w:rPr>
          <w:rFonts w:ascii="Arial" w:hAnsi="Arial" w:cs="Arial"/>
          <w:sz w:val="24"/>
          <w:szCs w:val="24"/>
        </w:rPr>
        <w:t xml:space="preserve">para a </w:t>
      </w:r>
      <w:r w:rsidR="00807448" w:rsidRPr="0055379B">
        <w:rPr>
          <w:rFonts w:ascii="Arial" w:hAnsi="Arial" w:cs="Arial"/>
          <w:sz w:val="24"/>
          <w:szCs w:val="24"/>
        </w:rPr>
        <w:t>Sessão</w:t>
      </w:r>
      <w:r w:rsidR="009F7EE3" w:rsidRPr="0055379B">
        <w:rPr>
          <w:rFonts w:ascii="Arial" w:hAnsi="Arial" w:cs="Arial"/>
          <w:sz w:val="24"/>
          <w:szCs w:val="24"/>
        </w:rPr>
        <w:t xml:space="preserve"> Ordinária</w:t>
      </w:r>
      <w:r w:rsidR="005F7002" w:rsidRPr="0055379B">
        <w:rPr>
          <w:rFonts w:ascii="Arial" w:hAnsi="Arial" w:cs="Arial"/>
          <w:sz w:val="24"/>
          <w:szCs w:val="24"/>
        </w:rPr>
        <w:t xml:space="preserve"> </w:t>
      </w:r>
      <w:r w:rsidR="00064E28">
        <w:rPr>
          <w:rFonts w:ascii="Arial" w:hAnsi="Arial" w:cs="Arial"/>
          <w:sz w:val="24"/>
          <w:szCs w:val="24"/>
        </w:rPr>
        <w:t xml:space="preserve">de 12 de dezembro </w:t>
      </w:r>
      <w:r w:rsidR="008A39FC" w:rsidRPr="0055379B">
        <w:rPr>
          <w:rFonts w:ascii="Arial" w:hAnsi="Arial" w:cs="Arial"/>
          <w:sz w:val="24"/>
          <w:szCs w:val="24"/>
        </w:rPr>
        <w:t>às 18 horas</w:t>
      </w:r>
      <w:r w:rsidRPr="0055379B">
        <w:rPr>
          <w:rFonts w:ascii="Arial" w:hAnsi="Arial" w:cs="Arial"/>
          <w:sz w:val="24"/>
          <w:szCs w:val="24"/>
        </w:rPr>
        <w:t xml:space="preserve">. </w:t>
      </w:r>
    </w:p>
    <w:p w14:paraId="69C17658" w14:textId="77777777" w:rsidR="005F7002" w:rsidRPr="0055379B" w:rsidRDefault="005F7002" w:rsidP="00B8141F">
      <w:pPr>
        <w:rPr>
          <w:rFonts w:ascii="Arial" w:hAnsi="Arial" w:cs="Arial"/>
          <w:sz w:val="24"/>
          <w:szCs w:val="24"/>
        </w:rPr>
      </w:pPr>
    </w:p>
    <w:p w14:paraId="2D15F115" w14:textId="08E8E5B8" w:rsidR="00EA2FC0" w:rsidRPr="0055379B" w:rsidRDefault="00EA2FC0" w:rsidP="00B8141F">
      <w:pPr>
        <w:jc w:val="center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11E28D92" w:rsidR="00B50777" w:rsidRPr="0055379B" w:rsidRDefault="00EA2FC0" w:rsidP="00B8141F">
      <w:pPr>
        <w:ind w:left="3540" w:firstLine="708"/>
        <w:rPr>
          <w:rFonts w:ascii="Arial" w:hAnsi="Arial" w:cs="Arial"/>
          <w:sz w:val="24"/>
          <w:szCs w:val="24"/>
        </w:rPr>
      </w:pPr>
      <w:r w:rsidRPr="0055379B">
        <w:rPr>
          <w:rFonts w:ascii="Arial" w:hAnsi="Arial" w:cs="Arial"/>
          <w:sz w:val="24"/>
          <w:szCs w:val="24"/>
        </w:rPr>
        <w:t xml:space="preserve">Boa noite a </w:t>
      </w:r>
      <w:r w:rsidR="00D67202" w:rsidRPr="0055379B">
        <w:rPr>
          <w:rFonts w:ascii="Arial" w:hAnsi="Arial" w:cs="Arial"/>
          <w:sz w:val="24"/>
          <w:szCs w:val="24"/>
        </w:rPr>
        <w:t>todos</w:t>
      </w:r>
    </w:p>
    <w:p w14:paraId="59A6FF68" w14:textId="77777777" w:rsidR="001A59A0" w:rsidRPr="0055379B" w:rsidRDefault="001A59A0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</w:p>
    <w:sectPr w:rsidR="001A59A0" w:rsidRPr="0055379B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ED00" w14:textId="77777777" w:rsidR="00963F00" w:rsidRDefault="00963F00" w:rsidP="008F6923">
      <w:r>
        <w:separator/>
      </w:r>
    </w:p>
  </w:endnote>
  <w:endnote w:type="continuationSeparator" w:id="0">
    <w:p w14:paraId="4E4D12EE" w14:textId="77777777" w:rsidR="00963F00" w:rsidRDefault="00963F0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01DB" w14:textId="77777777" w:rsidR="00963F00" w:rsidRDefault="00963F00" w:rsidP="008F6923">
      <w:r>
        <w:separator/>
      </w:r>
    </w:p>
  </w:footnote>
  <w:footnote w:type="continuationSeparator" w:id="0">
    <w:p w14:paraId="06F5F107" w14:textId="77777777" w:rsidR="00963F00" w:rsidRDefault="00963F0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1766"/>
    <w:rsid w:val="000043E8"/>
    <w:rsid w:val="000063B7"/>
    <w:rsid w:val="00010DB5"/>
    <w:rsid w:val="00017413"/>
    <w:rsid w:val="000239B4"/>
    <w:rsid w:val="000250B9"/>
    <w:rsid w:val="00035481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4E28"/>
    <w:rsid w:val="0006779D"/>
    <w:rsid w:val="00067E82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586C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37FB3"/>
    <w:rsid w:val="00145108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1745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13B"/>
    <w:rsid w:val="001A2795"/>
    <w:rsid w:val="001A3100"/>
    <w:rsid w:val="001A50A4"/>
    <w:rsid w:val="001A51A7"/>
    <w:rsid w:val="001A59A0"/>
    <w:rsid w:val="001A6595"/>
    <w:rsid w:val="001B1817"/>
    <w:rsid w:val="001B2745"/>
    <w:rsid w:val="001B5D4F"/>
    <w:rsid w:val="001B5FD7"/>
    <w:rsid w:val="001C00B6"/>
    <w:rsid w:val="001C092C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4B0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371CA"/>
    <w:rsid w:val="00240767"/>
    <w:rsid w:val="00240AB7"/>
    <w:rsid w:val="00241FD9"/>
    <w:rsid w:val="002429B6"/>
    <w:rsid w:val="00242ACB"/>
    <w:rsid w:val="00242E91"/>
    <w:rsid w:val="00246B22"/>
    <w:rsid w:val="00251F86"/>
    <w:rsid w:val="0025594F"/>
    <w:rsid w:val="00262399"/>
    <w:rsid w:val="00266093"/>
    <w:rsid w:val="00272724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03ED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6482"/>
    <w:rsid w:val="002D7536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4E28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D7EBC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2ABA"/>
    <w:rsid w:val="0040332C"/>
    <w:rsid w:val="004048B8"/>
    <w:rsid w:val="004065C8"/>
    <w:rsid w:val="0040751D"/>
    <w:rsid w:val="00411C98"/>
    <w:rsid w:val="004147B7"/>
    <w:rsid w:val="00415B3F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25E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66898"/>
    <w:rsid w:val="004714E9"/>
    <w:rsid w:val="00471DF9"/>
    <w:rsid w:val="004733D1"/>
    <w:rsid w:val="00473C2C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1E4"/>
    <w:rsid w:val="004B6E26"/>
    <w:rsid w:val="004C5DED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3D43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379B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4804"/>
    <w:rsid w:val="00577F8F"/>
    <w:rsid w:val="00582338"/>
    <w:rsid w:val="005846BA"/>
    <w:rsid w:val="00586AF6"/>
    <w:rsid w:val="00586D8D"/>
    <w:rsid w:val="00590C2F"/>
    <w:rsid w:val="00590F5E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277E"/>
    <w:rsid w:val="005A34C4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D79EE"/>
    <w:rsid w:val="005E2DC2"/>
    <w:rsid w:val="005E3165"/>
    <w:rsid w:val="005E385D"/>
    <w:rsid w:val="005E3E66"/>
    <w:rsid w:val="005E416B"/>
    <w:rsid w:val="005E4779"/>
    <w:rsid w:val="005F0B04"/>
    <w:rsid w:val="005F0F83"/>
    <w:rsid w:val="005F24E8"/>
    <w:rsid w:val="005F59F5"/>
    <w:rsid w:val="005F7002"/>
    <w:rsid w:val="00601999"/>
    <w:rsid w:val="00603924"/>
    <w:rsid w:val="0060483F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6E6"/>
    <w:rsid w:val="00633723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54D42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1BFE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4D1D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3157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1D41"/>
    <w:rsid w:val="007C2F41"/>
    <w:rsid w:val="007C431A"/>
    <w:rsid w:val="007C584A"/>
    <w:rsid w:val="007C79C1"/>
    <w:rsid w:val="007D3685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02B3"/>
    <w:rsid w:val="00851569"/>
    <w:rsid w:val="008526D2"/>
    <w:rsid w:val="0085462E"/>
    <w:rsid w:val="00854F05"/>
    <w:rsid w:val="008550DB"/>
    <w:rsid w:val="00855185"/>
    <w:rsid w:val="00856A43"/>
    <w:rsid w:val="00856E9B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A3BFB"/>
    <w:rsid w:val="008B0241"/>
    <w:rsid w:val="008B078C"/>
    <w:rsid w:val="008B0D15"/>
    <w:rsid w:val="008B0F38"/>
    <w:rsid w:val="008B1102"/>
    <w:rsid w:val="008B2FAA"/>
    <w:rsid w:val="008B3FD4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141F"/>
    <w:rsid w:val="008E41EA"/>
    <w:rsid w:val="008E5EEF"/>
    <w:rsid w:val="008E5F41"/>
    <w:rsid w:val="008F04DD"/>
    <w:rsid w:val="008F1B97"/>
    <w:rsid w:val="008F6923"/>
    <w:rsid w:val="00900851"/>
    <w:rsid w:val="00902019"/>
    <w:rsid w:val="00903425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0B7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55F0"/>
    <w:rsid w:val="00956005"/>
    <w:rsid w:val="00960739"/>
    <w:rsid w:val="009626FB"/>
    <w:rsid w:val="00963F00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39A"/>
    <w:rsid w:val="00A325B7"/>
    <w:rsid w:val="00A33D4B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0AD2"/>
    <w:rsid w:val="00AE3206"/>
    <w:rsid w:val="00AE4C2D"/>
    <w:rsid w:val="00AE66C2"/>
    <w:rsid w:val="00AF107D"/>
    <w:rsid w:val="00AF17CE"/>
    <w:rsid w:val="00AF3994"/>
    <w:rsid w:val="00B01420"/>
    <w:rsid w:val="00B05E66"/>
    <w:rsid w:val="00B10024"/>
    <w:rsid w:val="00B102CE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141F"/>
    <w:rsid w:val="00B82276"/>
    <w:rsid w:val="00B8248C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B5182"/>
    <w:rsid w:val="00BC152D"/>
    <w:rsid w:val="00BC15D2"/>
    <w:rsid w:val="00BC2615"/>
    <w:rsid w:val="00BC2FF4"/>
    <w:rsid w:val="00BC7543"/>
    <w:rsid w:val="00BD28DB"/>
    <w:rsid w:val="00BD2E6E"/>
    <w:rsid w:val="00BD35EB"/>
    <w:rsid w:val="00BD537B"/>
    <w:rsid w:val="00BE26B1"/>
    <w:rsid w:val="00BE331B"/>
    <w:rsid w:val="00BE5B28"/>
    <w:rsid w:val="00BE79EB"/>
    <w:rsid w:val="00BF160B"/>
    <w:rsid w:val="00BF397F"/>
    <w:rsid w:val="00BF5913"/>
    <w:rsid w:val="00BF5F18"/>
    <w:rsid w:val="00BF6C26"/>
    <w:rsid w:val="00C002B0"/>
    <w:rsid w:val="00C02F02"/>
    <w:rsid w:val="00C03408"/>
    <w:rsid w:val="00C051AD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52A0E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81909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5BC4"/>
    <w:rsid w:val="00CD7087"/>
    <w:rsid w:val="00CE02A3"/>
    <w:rsid w:val="00CE0447"/>
    <w:rsid w:val="00CE2357"/>
    <w:rsid w:val="00CE2899"/>
    <w:rsid w:val="00CE2B5B"/>
    <w:rsid w:val="00CE5B63"/>
    <w:rsid w:val="00CE66A7"/>
    <w:rsid w:val="00CF46BA"/>
    <w:rsid w:val="00D006AB"/>
    <w:rsid w:val="00D01FA0"/>
    <w:rsid w:val="00D02B07"/>
    <w:rsid w:val="00D02C89"/>
    <w:rsid w:val="00D0362D"/>
    <w:rsid w:val="00D04756"/>
    <w:rsid w:val="00D051DD"/>
    <w:rsid w:val="00D06F9D"/>
    <w:rsid w:val="00D10690"/>
    <w:rsid w:val="00D120BE"/>
    <w:rsid w:val="00D13206"/>
    <w:rsid w:val="00D1497E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2054"/>
    <w:rsid w:val="00DE58AA"/>
    <w:rsid w:val="00DE7A44"/>
    <w:rsid w:val="00DF00FA"/>
    <w:rsid w:val="00DF0786"/>
    <w:rsid w:val="00DF499C"/>
    <w:rsid w:val="00DF61B7"/>
    <w:rsid w:val="00DF66E6"/>
    <w:rsid w:val="00E00A3B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2906"/>
    <w:rsid w:val="00ED32FC"/>
    <w:rsid w:val="00ED4510"/>
    <w:rsid w:val="00ED7800"/>
    <w:rsid w:val="00EE0B8F"/>
    <w:rsid w:val="00EE3CC5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1028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27CB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13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8</cp:revision>
  <cp:lastPrinted>2023-12-05T18:04:00Z</cp:lastPrinted>
  <dcterms:created xsi:type="dcterms:W3CDTF">2023-11-30T18:04:00Z</dcterms:created>
  <dcterms:modified xsi:type="dcterms:W3CDTF">2023-12-05T18:04:00Z</dcterms:modified>
</cp:coreProperties>
</file>